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4D70" w14:textId="77777777" w:rsidR="0099438F" w:rsidRPr="00D31388" w:rsidRDefault="0099438F" w:rsidP="00965D6F">
      <w:pPr>
        <w:tabs>
          <w:tab w:val="left" w:pos="9356"/>
        </w:tabs>
        <w:ind w:right="-7"/>
        <w:rPr>
          <w:rFonts w:ascii="Arial Narrow" w:hAnsi="Arial Narrow"/>
          <w:sz w:val="20"/>
          <w:szCs w:val="20"/>
        </w:rPr>
      </w:pPr>
    </w:p>
    <w:p w14:paraId="2ECBBC92" w14:textId="315991AF" w:rsidR="00D31388" w:rsidRPr="00A270D1" w:rsidRDefault="00D31388" w:rsidP="00D3138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31388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0"/>
          <w:szCs w:val="20"/>
        </w:rPr>
        <w:t xml:space="preserve">              </w:t>
      </w:r>
      <w:r w:rsidRPr="00A270D1">
        <w:rPr>
          <w:rFonts w:ascii="Arial" w:hAnsi="Arial" w:cs="Arial"/>
          <w:b/>
          <w:color w:val="000000"/>
          <w:sz w:val="22"/>
          <w:szCs w:val="22"/>
        </w:rPr>
        <w:t>Al</w:t>
      </w:r>
      <w:r w:rsidR="00DF78FC">
        <w:rPr>
          <w:rFonts w:ascii="Arial" w:hAnsi="Arial" w:cs="Arial"/>
          <w:b/>
          <w:color w:val="000000"/>
          <w:sz w:val="22"/>
          <w:szCs w:val="22"/>
        </w:rPr>
        <w:t xml:space="preserve"> Direttore</w:t>
      </w:r>
      <w:r w:rsidRPr="00A270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90E02AE" w14:textId="28FCE734" w:rsidR="00D31388" w:rsidRPr="00A270D1" w:rsidRDefault="00D31388" w:rsidP="00A270D1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Pr="00A270D1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del Dipartimento di Biotecnologie</w:t>
      </w:r>
    </w:p>
    <w:p w14:paraId="0463E6A9" w14:textId="4532C8C6" w:rsidR="00D31388" w:rsidRPr="00A270D1" w:rsidRDefault="00D31388" w:rsidP="00A270D1">
      <w:pPr>
        <w:autoSpaceDE w:val="0"/>
        <w:autoSpaceDN w:val="0"/>
        <w:adjustRightInd w:val="0"/>
        <w:ind w:left="5784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>Università degli Studi di Vero</w:t>
      </w:r>
      <w:r w:rsidR="00A270D1">
        <w:rPr>
          <w:rFonts w:ascii="Arial" w:hAnsi="Arial" w:cs="Arial"/>
          <w:b/>
          <w:color w:val="000000"/>
          <w:sz w:val="22"/>
          <w:szCs w:val="22"/>
        </w:rPr>
        <w:t>na</w:t>
      </w:r>
      <w:r w:rsidRPr="00A270D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270D1">
        <w:rPr>
          <w:rFonts w:ascii="Arial" w:hAnsi="Arial" w:cs="Arial"/>
          <w:b/>
          <w:color w:val="000000"/>
          <w:sz w:val="22"/>
          <w:szCs w:val="22"/>
        </w:rPr>
        <w:t xml:space="preserve">                 </w:t>
      </w:r>
      <w:r w:rsidRPr="00A270D1">
        <w:rPr>
          <w:rFonts w:ascii="Arial" w:hAnsi="Arial" w:cs="Arial"/>
          <w:b/>
          <w:color w:val="000000"/>
          <w:sz w:val="22"/>
          <w:szCs w:val="22"/>
        </w:rPr>
        <w:t>Sede</w:t>
      </w:r>
    </w:p>
    <w:p w14:paraId="07949AA5" w14:textId="77777777" w:rsidR="00D31388" w:rsidRPr="00A270D1" w:rsidRDefault="00D31388" w:rsidP="00D3138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FD56B9" w14:textId="77777777" w:rsidR="00D31388" w:rsidRPr="00A270D1" w:rsidRDefault="00D31388" w:rsidP="00D31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F4EC8C" w14:textId="77777777" w:rsidR="00D31388" w:rsidRPr="00A270D1" w:rsidRDefault="00D31388" w:rsidP="00D31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270D1">
        <w:rPr>
          <w:rFonts w:ascii="Arial" w:hAnsi="Arial" w:cs="Arial"/>
          <w:b/>
          <w:bCs/>
          <w:color w:val="000000"/>
          <w:sz w:val="22"/>
          <w:szCs w:val="22"/>
        </w:rPr>
        <w:t>RICHIESTA PROROGA BORSA DI RICERCA</w:t>
      </w:r>
    </w:p>
    <w:p w14:paraId="36237BB8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4E18EA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1E7F07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C2E53" w14:textId="77777777" w:rsidR="00D31388" w:rsidRPr="00A270D1" w:rsidRDefault="007717A5" w:rsidP="00D3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70D1">
        <w:rPr>
          <w:rFonts w:ascii="Arial" w:hAnsi="Arial" w:cs="Arial"/>
          <w:color w:val="000000"/>
          <w:sz w:val="22"/>
          <w:szCs w:val="22"/>
        </w:rPr>
        <w:t xml:space="preserve">Con la presente 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il/</w:t>
      </w:r>
      <w:r w:rsidRPr="00A270D1">
        <w:rPr>
          <w:rFonts w:ascii="Arial" w:hAnsi="Arial" w:cs="Arial"/>
          <w:color w:val="000000"/>
          <w:sz w:val="22"/>
          <w:szCs w:val="22"/>
        </w:rPr>
        <w:t>la sottoscritt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o/</w:t>
      </w:r>
      <w:r w:rsidRPr="00A270D1">
        <w:rPr>
          <w:rFonts w:ascii="Arial" w:hAnsi="Arial" w:cs="Arial"/>
          <w:color w:val="000000"/>
          <w:sz w:val="22"/>
          <w:szCs w:val="22"/>
        </w:rPr>
        <w:t xml:space="preserve">a 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D31388" w:rsidRPr="00A270D1">
        <w:rPr>
          <w:rFonts w:ascii="Arial" w:hAnsi="Arial" w:cs="Arial"/>
          <w:color w:val="000000"/>
          <w:sz w:val="22"/>
          <w:szCs w:val="22"/>
        </w:rPr>
        <w:t xml:space="preserve">, in qualità di Responsabile Scientifico, </w:t>
      </w:r>
    </w:p>
    <w:p w14:paraId="1A89E685" w14:textId="77777777" w:rsidR="00D31388" w:rsidRPr="00A270D1" w:rsidRDefault="00D31388" w:rsidP="00D313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>c h i e d e</w:t>
      </w:r>
    </w:p>
    <w:p w14:paraId="375D30EB" w14:textId="15F1B762" w:rsidR="00D31388" w:rsidRPr="00A270D1" w:rsidRDefault="00D31388" w:rsidP="00D3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70D1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A270D1">
        <w:rPr>
          <w:rFonts w:ascii="Arial" w:hAnsi="Arial" w:cs="Arial"/>
          <w:color w:val="000000"/>
          <w:sz w:val="22"/>
          <w:szCs w:val="22"/>
          <w:u w:val="single"/>
        </w:rPr>
        <w:t>proroga</w:t>
      </w:r>
      <w:r w:rsidRPr="00A270D1">
        <w:rPr>
          <w:rFonts w:ascii="Arial" w:hAnsi="Arial" w:cs="Arial"/>
          <w:color w:val="000000"/>
          <w:sz w:val="22"/>
          <w:szCs w:val="22"/>
        </w:rPr>
        <w:t xml:space="preserve"> della borsa di ricerca </w:t>
      </w:r>
      <w:r w:rsidR="007717A5" w:rsidRPr="00A270D1">
        <w:rPr>
          <w:rFonts w:ascii="Arial" w:hAnsi="Arial" w:cs="Arial"/>
          <w:color w:val="000000"/>
          <w:sz w:val="22"/>
          <w:szCs w:val="22"/>
        </w:rPr>
        <w:t>“BdR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……</w:t>
      </w:r>
      <w:r w:rsidR="00A270D1">
        <w:rPr>
          <w:rFonts w:ascii="Arial" w:hAnsi="Arial" w:cs="Arial"/>
          <w:color w:val="000000"/>
          <w:sz w:val="22"/>
          <w:szCs w:val="22"/>
        </w:rPr>
        <w:t>/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…</w:t>
      </w:r>
      <w:r w:rsidR="007717A5" w:rsidRPr="00A270D1">
        <w:rPr>
          <w:rFonts w:ascii="Arial" w:hAnsi="Arial" w:cs="Arial"/>
          <w:color w:val="000000"/>
          <w:sz w:val="22"/>
          <w:szCs w:val="22"/>
        </w:rPr>
        <w:t xml:space="preserve"> – Dipartimento di Biotecnologie” </w:t>
      </w:r>
      <w:r w:rsidRPr="00A270D1">
        <w:rPr>
          <w:rFonts w:ascii="Arial" w:hAnsi="Arial" w:cs="Arial"/>
          <w:color w:val="000000"/>
          <w:sz w:val="22"/>
          <w:szCs w:val="22"/>
        </w:rPr>
        <w:t>d</w:t>
      </w:r>
      <w:r w:rsidR="007717A5" w:rsidRPr="00A270D1">
        <w:rPr>
          <w:rFonts w:ascii="Arial" w:hAnsi="Arial" w:cs="Arial"/>
          <w:color w:val="000000"/>
          <w:sz w:val="22"/>
          <w:szCs w:val="22"/>
        </w:rPr>
        <w:t xml:space="preserve">i cui è attualmente titolare 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il/</w:t>
      </w:r>
      <w:r w:rsidR="007717A5" w:rsidRPr="00A270D1">
        <w:rPr>
          <w:rFonts w:ascii="Arial" w:hAnsi="Arial" w:cs="Arial"/>
          <w:color w:val="000000"/>
          <w:sz w:val="22"/>
          <w:szCs w:val="22"/>
        </w:rPr>
        <w:t xml:space="preserve">la 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Dott./</w:t>
      </w:r>
      <w:r w:rsidRPr="00A270D1">
        <w:rPr>
          <w:rFonts w:ascii="Arial" w:hAnsi="Arial" w:cs="Arial"/>
          <w:color w:val="000000"/>
          <w:sz w:val="22"/>
          <w:szCs w:val="22"/>
        </w:rPr>
        <w:t>Dott.ssa</w:t>
      </w:r>
      <w:r w:rsidR="007717A5" w:rsidRPr="00A270D1">
        <w:rPr>
          <w:rFonts w:ascii="Arial" w:hAnsi="Arial" w:cs="Arial"/>
          <w:color w:val="000000"/>
          <w:sz w:val="22"/>
          <w:szCs w:val="22"/>
        </w:rPr>
        <w:t xml:space="preserve"> </w:t>
      </w:r>
      <w:r w:rsidR="00DF53E3" w:rsidRPr="00A270D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Pr="00A270D1">
        <w:rPr>
          <w:rFonts w:ascii="Arial" w:hAnsi="Arial" w:cs="Arial"/>
          <w:color w:val="000000"/>
          <w:sz w:val="22"/>
          <w:szCs w:val="22"/>
        </w:rPr>
        <w:t>come di seguito indicato:</w:t>
      </w:r>
    </w:p>
    <w:p w14:paraId="0D2A6E7B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DD269F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70D1">
        <w:rPr>
          <w:rFonts w:ascii="Arial" w:hAnsi="Arial" w:cs="Arial"/>
          <w:b/>
          <w:bCs/>
          <w:color w:val="000000"/>
          <w:sz w:val="22"/>
          <w:szCs w:val="22"/>
        </w:rPr>
        <w:t xml:space="preserve">A)  OGGETTO DELLA BORSA DI RICERCA </w:t>
      </w:r>
      <w:r w:rsidRPr="00A270D1">
        <w:rPr>
          <w:rFonts w:ascii="Arial" w:hAnsi="Arial" w:cs="Arial"/>
          <w:bCs/>
          <w:i/>
          <w:color w:val="000000"/>
          <w:sz w:val="22"/>
          <w:szCs w:val="22"/>
        </w:rPr>
        <w:t>(o denominazione Progetto)</w:t>
      </w:r>
    </w:p>
    <w:p w14:paraId="521F759B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EF9EF7" w14:textId="56A819B8" w:rsidR="007717A5" w:rsidRPr="00A270D1" w:rsidRDefault="00DF53E3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270D1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A270D1">
        <w:rPr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52B23389" w14:textId="77777777" w:rsidR="007717A5" w:rsidRPr="00A270D1" w:rsidRDefault="007717A5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6FE564" w14:textId="3F1BAB42" w:rsidR="00D31388" w:rsidRPr="00A270D1" w:rsidRDefault="00D31388" w:rsidP="00D3138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bCs/>
          <w:color w:val="000000"/>
          <w:sz w:val="22"/>
          <w:szCs w:val="22"/>
        </w:rPr>
        <w:t>B) DURATA PROROGA</w:t>
      </w:r>
      <w:r w:rsidR="00DF53E3" w:rsidRPr="00A270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270D1">
        <w:rPr>
          <w:rFonts w:ascii="Arial" w:hAnsi="Arial" w:cs="Arial"/>
          <w:i/>
          <w:color w:val="000000"/>
          <w:sz w:val="22"/>
          <w:szCs w:val="22"/>
        </w:rPr>
        <w:t>n.</w:t>
      </w:r>
      <w:r w:rsidR="00A270D1">
        <w:rPr>
          <w:rFonts w:ascii="Arial" w:hAnsi="Arial" w:cs="Arial"/>
          <w:i/>
          <w:color w:val="000000"/>
          <w:sz w:val="22"/>
          <w:szCs w:val="22"/>
        </w:rPr>
        <w:t xml:space="preserve"> …. </w:t>
      </w:r>
      <w:r w:rsidRPr="00A270D1">
        <w:rPr>
          <w:rFonts w:ascii="Arial" w:hAnsi="Arial" w:cs="Arial"/>
          <w:i/>
          <w:color w:val="000000"/>
          <w:sz w:val="22"/>
          <w:szCs w:val="22"/>
        </w:rPr>
        <w:t>mes</w:t>
      </w:r>
      <w:r w:rsidR="00DF53E3" w:rsidRPr="00A270D1">
        <w:rPr>
          <w:rFonts w:ascii="Arial" w:hAnsi="Arial" w:cs="Arial"/>
          <w:i/>
          <w:color w:val="000000"/>
          <w:sz w:val="22"/>
          <w:szCs w:val="22"/>
        </w:rPr>
        <w:t>i</w:t>
      </w:r>
    </w:p>
    <w:p w14:paraId="74BFDFE7" w14:textId="77777777" w:rsidR="00D31388" w:rsidRPr="00A270D1" w:rsidRDefault="00D31388" w:rsidP="00D31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270D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DD92E14" w14:textId="0597A6D4" w:rsidR="00D31388" w:rsidRPr="00A270D1" w:rsidRDefault="00A270D1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A270D1">
        <w:rPr>
          <w:rFonts w:ascii="Arial" w:hAnsi="Arial" w:cs="Arial"/>
          <w:color w:val="000000"/>
          <w:sz w:val="22"/>
          <w:szCs w:val="22"/>
        </w:rPr>
        <w:t>al …………………………………….. al ……………………………………..</w:t>
      </w:r>
    </w:p>
    <w:p w14:paraId="45152B36" w14:textId="77777777" w:rsidR="00A270D1" w:rsidRPr="00A270D1" w:rsidRDefault="00A270D1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C98D02" w14:textId="2DEFCCA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A270D1">
        <w:rPr>
          <w:rFonts w:ascii="Arial" w:hAnsi="Arial" w:cs="Arial"/>
          <w:b/>
          <w:bCs/>
          <w:color w:val="000000"/>
          <w:sz w:val="22"/>
          <w:szCs w:val="22"/>
        </w:rPr>
        <w:t xml:space="preserve">C) IMPORTO LORDO </w:t>
      </w:r>
      <w:r w:rsidRPr="00A270D1">
        <w:rPr>
          <w:rFonts w:ascii="Arial" w:hAnsi="Arial" w:cs="Arial"/>
          <w:bCs/>
          <w:i/>
          <w:color w:val="000000"/>
          <w:sz w:val="22"/>
          <w:szCs w:val="22"/>
        </w:rPr>
        <w:t>(inclusi gli oneri a carico ente)</w:t>
      </w:r>
      <w:r w:rsidR="00A270D1">
        <w:rPr>
          <w:rFonts w:ascii="Arial" w:hAnsi="Arial" w:cs="Arial"/>
          <w:bCs/>
          <w:i/>
          <w:color w:val="000000"/>
          <w:sz w:val="22"/>
          <w:szCs w:val="22"/>
        </w:rPr>
        <w:t xml:space="preserve"> …………………………………………………..</w:t>
      </w:r>
    </w:p>
    <w:p w14:paraId="0233541B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8E13F8" w14:textId="46A1078E" w:rsid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 xml:space="preserve">D) FONTE DI COPERTURA FINANZIARIA DEL PERIODO DI PROROGA </w:t>
      </w:r>
      <w:r w:rsidRPr="00A270D1">
        <w:rPr>
          <w:rFonts w:ascii="Arial" w:hAnsi="Arial" w:cs="Arial"/>
          <w:color w:val="000000"/>
          <w:sz w:val="22"/>
          <w:szCs w:val="22"/>
        </w:rPr>
        <w:t>(</w:t>
      </w:r>
      <w:r w:rsidRPr="00A270D1">
        <w:rPr>
          <w:rFonts w:ascii="Arial" w:hAnsi="Arial" w:cs="Arial"/>
          <w:i/>
          <w:color w:val="000000"/>
          <w:sz w:val="22"/>
          <w:szCs w:val="22"/>
        </w:rPr>
        <w:t>FONDO E  TITOLARE</w:t>
      </w:r>
      <w:r w:rsidRPr="00A270D1">
        <w:rPr>
          <w:rFonts w:ascii="Arial" w:hAnsi="Arial" w:cs="Arial"/>
          <w:color w:val="000000"/>
          <w:sz w:val="22"/>
          <w:szCs w:val="22"/>
        </w:rPr>
        <w:t>)</w:t>
      </w:r>
    </w:p>
    <w:p w14:paraId="180277C3" w14:textId="77777777" w:rsidR="00A270D1" w:rsidRPr="00A270D1" w:rsidRDefault="00A270D1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AA0FE7" w14:textId="65ECC349" w:rsidR="00D31388" w:rsidRPr="00A270D1" w:rsidRDefault="00A270D1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23108CD" w14:textId="77777777" w:rsidR="0092081C" w:rsidRPr="00A270D1" w:rsidRDefault="0092081C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2B924A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97F75A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270D1">
        <w:rPr>
          <w:rFonts w:ascii="Arial" w:hAnsi="Arial" w:cs="Arial"/>
          <w:color w:val="000000"/>
          <w:sz w:val="22"/>
          <w:szCs w:val="22"/>
        </w:rPr>
        <w:t xml:space="preserve">Verona, __________  </w:t>
      </w:r>
    </w:p>
    <w:p w14:paraId="68F902B2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E9600D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69017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A29321" w14:textId="085D92C8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 xml:space="preserve">    IL RESPONSABILE SCIENTIFICO</w:t>
      </w:r>
      <w:r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A270D1">
        <w:rPr>
          <w:rFonts w:ascii="Arial" w:hAnsi="Arial" w:cs="Arial"/>
          <w:b/>
          <w:color w:val="000000"/>
          <w:sz w:val="22"/>
          <w:szCs w:val="22"/>
        </w:rPr>
        <w:tab/>
      </w:r>
      <w:r w:rsidRPr="00A270D1">
        <w:rPr>
          <w:rFonts w:ascii="Arial" w:hAnsi="Arial" w:cs="Arial"/>
          <w:b/>
          <w:color w:val="000000"/>
          <w:sz w:val="22"/>
          <w:szCs w:val="22"/>
        </w:rPr>
        <w:t>IL TITOLARE DEI FONDI</w:t>
      </w:r>
    </w:p>
    <w:p w14:paraId="29D80D5D" w14:textId="57E29089" w:rsidR="007717A5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DF53E3" w:rsidRPr="00A270D1">
        <w:rPr>
          <w:rFonts w:ascii="Arial" w:hAnsi="Arial" w:cs="Arial"/>
          <w:b/>
          <w:color w:val="000000"/>
          <w:sz w:val="22"/>
          <w:szCs w:val="22"/>
        </w:rPr>
        <w:t>Prof./</w:t>
      </w:r>
      <w:r w:rsidR="007717A5" w:rsidRPr="00A270D1">
        <w:rPr>
          <w:rFonts w:ascii="Arial" w:hAnsi="Arial" w:cs="Arial"/>
          <w:b/>
          <w:color w:val="000000"/>
          <w:sz w:val="22"/>
          <w:szCs w:val="22"/>
        </w:rPr>
        <w:t>Prof.ssa</w:t>
      </w:r>
      <w:r w:rsidR="00DF53E3" w:rsidRPr="00A270D1">
        <w:rPr>
          <w:rFonts w:ascii="Arial" w:hAnsi="Arial" w:cs="Arial"/>
          <w:b/>
          <w:color w:val="000000"/>
          <w:sz w:val="22"/>
          <w:szCs w:val="22"/>
        </w:rPr>
        <w:t>………………</w:t>
      </w:r>
      <w:r w:rsidR="00A270D1">
        <w:rPr>
          <w:rFonts w:ascii="Arial" w:hAnsi="Arial" w:cs="Arial"/>
          <w:b/>
          <w:color w:val="000000"/>
          <w:sz w:val="22"/>
          <w:szCs w:val="22"/>
        </w:rPr>
        <w:t>……..</w:t>
      </w:r>
      <w:r w:rsidR="00A270D1">
        <w:rPr>
          <w:rFonts w:ascii="Arial" w:hAnsi="Arial" w:cs="Arial"/>
          <w:b/>
          <w:color w:val="000000"/>
          <w:sz w:val="22"/>
          <w:szCs w:val="22"/>
        </w:rPr>
        <w:tab/>
      </w:r>
      <w:r w:rsidR="00A270D1">
        <w:rPr>
          <w:rFonts w:ascii="Arial" w:hAnsi="Arial" w:cs="Arial"/>
          <w:b/>
          <w:color w:val="000000"/>
          <w:sz w:val="22"/>
          <w:szCs w:val="22"/>
        </w:rPr>
        <w:tab/>
      </w:r>
      <w:r w:rsid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F53E3" w:rsidRPr="00A270D1">
        <w:rPr>
          <w:rFonts w:ascii="Arial" w:hAnsi="Arial" w:cs="Arial"/>
          <w:b/>
          <w:color w:val="000000"/>
          <w:sz w:val="22"/>
          <w:szCs w:val="22"/>
        </w:rPr>
        <w:t>Prof./</w:t>
      </w:r>
      <w:r w:rsidRPr="00A270D1">
        <w:rPr>
          <w:rFonts w:ascii="Arial" w:hAnsi="Arial" w:cs="Arial"/>
          <w:b/>
          <w:color w:val="000000"/>
          <w:sz w:val="22"/>
          <w:szCs w:val="22"/>
        </w:rPr>
        <w:t>Prof</w:t>
      </w:r>
      <w:r w:rsidR="007717A5" w:rsidRPr="00A270D1">
        <w:rPr>
          <w:rFonts w:ascii="Arial" w:hAnsi="Arial" w:cs="Arial"/>
          <w:b/>
          <w:color w:val="000000"/>
          <w:sz w:val="22"/>
          <w:szCs w:val="22"/>
        </w:rPr>
        <w:t xml:space="preserve">.ssa </w:t>
      </w:r>
      <w:r w:rsidR="00DF53E3" w:rsidRPr="00A270D1">
        <w:rPr>
          <w:rFonts w:ascii="Arial" w:hAnsi="Arial" w:cs="Arial"/>
          <w:b/>
          <w:color w:val="000000"/>
          <w:sz w:val="22"/>
          <w:szCs w:val="22"/>
        </w:rPr>
        <w:t>……………</w:t>
      </w:r>
      <w:r w:rsidR="00A270D1">
        <w:rPr>
          <w:rFonts w:ascii="Arial" w:hAnsi="Arial" w:cs="Arial"/>
          <w:b/>
          <w:color w:val="000000"/>
          <w:sz w:val="22"/>
          <w:szCs w:val="22"/>
        </w:rPr>
        <w:t>…………….</w:t>
      </w:r>
    </w:p>
    <w:p w14:paraId="7141A79D" w14:textId="77777777" w:rsidR="00D31388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46711C" w14:textId="77777777" w:rsidR="00A270D1" w:rsidRPr="00A270D1" w:rsidRDefault="00A270D1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C81683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148FC2" w14:textId="77777777" w:rsidR="00D31388" w:rsidRPr="00A270D1" w:rsidRDefault="00D31388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>VISTO:</w:t>
      </w:r>
    </w:p>
    <w:p w14:paraId="78DBDC2A" w14:textId="1ED02E56" w:rsidR="00D31388" w:rsidRPr="00A270D1" w:rsidRDefault="00DF78FC" w:rsidP="00D313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IL DIRETTOR</w:t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>E DEL DIPARTIMENTO</w:t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  <w:r w:rsidR="00D31388" w:rsidRPr="00A270D1">
        <w:rPr>
          <w:rFonts w:ascii="Arial" w:hAnsi="Arial" w:cs="Arial"/>
          <w:b/>
          <w:color w:val="000000"/>
          <w:sz w:val="22"/>
          <w:szCs w:val="22"/>
        </w:rPr>
        <w:tab/>
      </w:r>
    </w:p>
    <w:p w14:paraId="259A3D88" w14:textId="0A85BDF4" w:rsidR="0022163C" w:rsidRPr="00A270D1" w:rsidRDefault="0022163C" w:rsidP="002216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70D1">
        <w:rPr>
          <w:rFonts w:ascii="Arial" w:hAnsi="Arial" w:cs="Arial"/>
          <w:b/>
          <w:color w:val="000000"/>
          <w:sz w:val="22"/>
          <w:szCs w:val="22"/>
        </w:rPr>
        <w:t>Prof.</w:t>
      </w:r>
      <w:r w:rsidR="00DF78FC">
        <w:rPr>
          <w:rFonts w:ascii="Arial" w:hAnsi="Arial" w:cs="Arial"/>
          <w:b/>
          <w:color w:val="000000"/>
          <w:sz w:val="22"/>
          <w:szCs w:val="22"/>
        </w:rPr>
        <w:t xml:space="preserve"> David Bolzonella</w:t>
      </w:r>
    </w:p>
    <w:p w14:paraId="323034EC" w14:textId="77777777" w:rsidR="00D31388" w:rsidRPr="00D31388" w:rsidRDefault="00D31388" w:rsidP="00D3138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</w:p>
    <w:sectPr w:rsidR="00D31388" w:rsidRPr="00D31388" w:rsidSect="00690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402E" w14:textId="77777777" w:rsidR="0042741D" w:rsidRDefault="0042741D" w:rsidP="00C761A6">
      <w:r>
        <w:separator/>
      </w:r>
    </w:p>
  </w:endnote>
  <w:endnote w:type="continuationSeparator" w:id="0">
    <w:p w14:paraId="7EDFED32" w14:textId="77777777" w:rsidR="0042741D" w:rsidRDefault="0042741D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FADF" w14:textId="77777777" w:rsidR="00747060" w:rsidRDefault="007470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0F1A" w14:textId="77777777" w:rsidR="00747060" w:rsidRDefault="00747060" w:rsidP="00747060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91A1AB" wp14:editId="30F3DD7C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48B978" w14:textId="77777777" w:rsidR="00747060" w:rsidRPr="003F5668" w:rsidRDefault="00747060" w:rsidP="0074706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A1A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.8pt;margin-top:-7.7pt;width:484.75pt;height: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" filled="f" stroked="f">
              <v:textbox>
                <w:txbxContent>
                  <w:p w14:paraId="1748B978" w14:textId="77777777" w:rsidR="00747060" w:rsidRPr="003F5668" w:rsidRDefault="00747060" w:rsidP="00747060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Biotecnologie</w:t>
    </w:r>
  </w:p>
  <w:p w14:paraId="2A741417" w14:textId="77777777" w:rsidR="00747060" w:rsidRDefault="00747060" w:rsidP="00747060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Ca’ Vignal 1, Strada Le Grazie n° 15 -  37134 Verona, Italia </w:t>
    </w:r>
  </w:p>
  <w:p w14:paraId="4233804F" w14:textId="77777777" w:rsidR="00747060" w:rsidRDefault="00747060" w:rsidP="00747060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  <w:p w14:paraId="4CCE3B41" w14:textId="77777777" w:rsidR="00747060" w:rsidRDefault="007470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C321" w14:textId="77777777" w:rsidR="00747060" w:rsidRDefault="00747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1F47" w14:textId="77777777" w:rsidR="0042741D" w:rsidRDefault="0042741D" w:rsidP="00C761A6">
      <w:r>
        <w:separator/>
      </w:r>
    </w:p>
  </w:footnote>
  <w:footnote w:type="continuationSeparator" w:id="0">
    <w:p w14:paraId="7A43AB13" w14:textId="77777777" w:rsidR="0042741D" w:rsidRDefault="0042741D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2C85" w14:textId="77777777" w:rsidR="00747060" w:rsidRDefault="007470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0119" w14:textId="77777777" w:rsidR="003F5668" w:rsidRDefault="003F5668" w:rsidP="003F5668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49656BC" wp14:editId="668A184D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D3300A" wp14:editId="72E6E950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684B903" w14:textId="77777777" w:rsidR="003F5668" w:rsidRPr="007C42FB" w:rsidRDefault="003F5668" w:rsidP="003F5668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33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" filled="f" stroked="f">
              <v:textbox>
                <w:txbxContent>
                  <w:p w14:paraId="1684B903" w14:textId="77777777" w:rsidR="003F5668" w:rsidRPr="007C42FB" w:rsidRDefault="003F5668" w:rsidP="003F5668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</w:p>
  <w:p w14:paraId="402905A8" w14:textId="77777777" w:rsidR="003F5668" w:rsidRDefault="003F5668" w:rsidP="003F5668">
    <w:pPr>
      <w:pStyle w:val="Intestazione"/>
      <w:rPr>
        <w:noProof/>
      </w:rPr>
    </w:pPr>
  </w:p>
  <w:p w14:paraId="00CAD541" w14:textId="77777777" w:rsidR="003F5668" w:rsidRDefault="003F5668" w:rsidP="003F5668">
    <w:pPr>
      <w:pStyle w:val="Intestazione"/>
    </w:pPr>
  </w:p>
  <w:p w14:paraId="0063BC37" w14:textId="77777777" w:rsidR="00EF7944" w:rsidRDefault="00FC41FD">
    <w:pPr>
      <w:pStyle w:val="Intestazione"/>
    </w:pPr>
    <w:r w:rsidRPr="00FC41FD">
      <w:t xml:space="preserve"> </w:t>
    </w:r>
  </w:p>
  <w:p w14:paraId="0D3833CC" w14:textId="77777777" w:rsidR="00EF7944" w:rsidRDefault="00EF7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B197" w14:textId="77777777" w:rsidR="00747060" w:rsidRDefault="00747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5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CD"/>
    <w:rsid w:val="000020DC"/>
    <w:rsid w:val="0001165B"/>
    <w:rsid w:val="00016215"/>
    <w:rsid w:val="00047036"/>
    <w:rsid w:val="00102829"/>
    <w:rsid w:val="00125DCD"/>
    <w:rsid w:val="00135198"/>
    <w:rsid w:val="00142291"/>
    <w:rsid w:val="00160053"/>
    <w:rsid w:val="00174D2E"/>
    <w:rsid w:val="001C27D3"/>
    <w:rsid w:val="0022163C"/>
    <w:rsid w:val="00273228"/>
    <w:rsid w:val="00280D1C"/>
    <w:rsid w:val="002A4856"/>
    <w:rsid w:val="002B6536"/>
    <w:rsid w:val="002D25D7"/>
    <w:rsid w:val="002D2F2C"/>
    <w:rsid w:val="002D3BEE"/>
    <w:rsid w:val="00325704"/>
    <w:rsid w:val="003D40E6"/>
    <w:rsid w:val="003F5668"/>
    <w:rsid w:val="00410FA3"/>
    <w:rsid w:val="0042741D"/>
    <w:rsid w:val="004408C1"/>
    <w:rsid w:val="00481CCA"/>
    <w:rsid w:val="004D72B6"/>
    <w:rsid w:val="005320B5"/>
    <w:rsid w:val="00550762"/>
    <w:rsid w:val="0060170C"/>
    <w:rsid w:val="00680113"/>
    <w:rsid w:val="00690FA8"/>
    <w:rsid w:val="00747060"/>
    <w:rsid w:val="00747B2D"/>
    <w:rsid w:val="007717A5"/>
    <w:rsid w:val="007B1AC9"/>
    <w:rsid w:val="007C42FB"/>
    <w:rsid w:val="00896306"/>
    <w:rsid w:val="009162EF"/>
    <w:rsid w:val="0092081C"/>
    <w:rsid w:val="00920E00"/>
    <w:rsid w:val="009630A7"/>
    <w:rsid w:val="00965D6F"/>
    <w:rsid w:val="0099438F"/>
    <w:rsid w:val="009E13DB"/>
    <w:rsid w:val="009E2A82"/>
    <w:rsid w:val="00A270D1"/>
    <w:rsid w:val="00A67EDA"/>
    <w:rsid w:val="00AC38C0"/>
    <w:rsid w:val="00BB20AB"/>
    <w:rsid w:val="00BD0382"/>
    <w:rsid w:val="00BF7AAD"/>
    <w:rsid w:val="00C263C0"/>
    <w:rsid w:val="00C31F62"/>
    <w:rsid w:val="00C732ED"/>
    <w:rsid w:val="00C761A6"/>
    <w:rsid w:val="00CA11D4"/>
    <w:rsid w:val="00CF1323"/>
    <w:rsid w:val="00D24277"/>
    <w:rsid w:val="00D31388"/>
    <w:rsid w:val="00DF53E3"/>
    <w:rsid w:val="00DF78FC"/>
    <w:rsid w:val="00E76CB4"/>
    <w:rsid w:val="00EF7944"/>
    <w:rsid w:val="00F70ED3"/>
    <w:rsid w:val="00F75080"/>
    <w:rsid w:val="00FA4F2C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7AFBB"/>
  <w14:defaultImageDpi w14:val="300"/>
  <w15:docId w15:val="{664C1E44-3F42-4314-97E2-CCC9D3BD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C3125-0306-4391-9F94-FEA48268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0</TotalTime>
  <Pages>1</Pages>
  <Words>161</Words>
  <Characters>1165</Characters>
  <Application>Microsoft Office Word</Application>
  <DocSecurity>0</DocSecurity>
  <Lines>64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Marta Vantini</cp:lastModifiedBy>
  <cp:revision>12</cp:revision>
  <cp:lastPrinted>2016-03-02T10:13:00Z</cp:lastPrinted>
  <dcterms:created xsi:type="dcterms:W3CDTF">2016-04-04T08:40:00Z</dcterms:created>
  <dcterms:modified xsi:type="dcterms:W3CDTF">2024-09-30T12:07:00Z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e6e712d70f7fa8e502bd6a954b384f6b7b25e187e5ae1d29e89b0eb8cff37977</vt:lpwstr>
  </property>
</Properties>
</file>